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BF62" w14:textId="7D0FB905" w:rsidR="00D13A7D" w:rsidRPr="00D13A7D" w:rsidRDefault="003D2A05" w:rsidP="00D13A7D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Girls’Day/ Boys‘Day</w:t>
      </w:r>
      <w:r w:rsidR="00D13A7D" w:rsidRPr="00D13A7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941DD1">
        <w:rPr>
          <w:rFonts w:asciiTheme="minorHAnsi" w:hAnsiTheme="minorHAnsi"/>
          <w:b/>
          <w:sz w:val="24"/>
          <w:szCs w:val="24"/>
          <w:u w:val="single"/>
        </w:rPr>
        <w:t xml:space="preserve">am </w:t>
      </w:r>
      <w:r>
        <w:rPr>
          <w:rFonts w:asciiTheme="minorHAnsi" w:hAnsiTheme="minorHAnsi"/>
          <w:b/>
          <w:sz w:val="24"/>
          <w:szCs w:val="24"/>
          <w:u w:val="single"/>
        </w:rPr>
        <w:t>2</w:t>
      </w:r>
      <w:r w:rsidR="00BD6401">
        <w:rPr>
          <w:rFonts w:asciiTheme="minorHAnsi" w:hAnsiTheme="minorHAnsi"/>
          <w:b/>
          <w:sz w:val="24"/>
          <w:szCs w:val="24"/>
          <w:u w:val="single"/>
        </w:rPr>
        <w:t>5</w:t>
      </w:r>
      <w:r w:rsidR="00941DD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>
        <w:rPr>
          <w:rFonts w:asciiTheme="minorHAnsi" w:hAnsiTheme="minorHAnsi"/>
          <w:b/>
          <w:sz w:val="24"/>
          <w:szCs w:val="24"/>
          <w:u w:val="single"/>
        </w:rPr>
        <w:t>April</w:t>
      </w:r>
      <w:r w:rsidR="00941DD1">
        <w:rPr>
          <w:rFonts w:asciiTheme="minorHAnsi" w:hAnsiTheme="minorHAnsi"/>
          <w:b/>
          <w:sz w:val="24"/>
          <w:szCs w:val="24"/>
          <w:u w:val="single"/>
        </w:rPr>
        <w:t xml:space="preserve"> 202</w:t>
      </w:r>
      <w:r w:rsidR="00BD6401">
        <w:rPr>
          <w:rFonts w:asciiTheme="minorHAnsi" w:hAnsiTheme="minorHAnsi"/>
          <w:b/>
          <w:sz w:val="24"/>
          <w:szCs w:val="24"/>
          <w:u w:val="single"/>
        </w:rPr>
        <w:t>4</w:t>
      </w:r>
    </w:p>
    <w:p w14:paraId="4335EE9D" w14:textId="77777777" w:rsidR="00D13A7D" w:rsidRDefault="00D13A7D" w:rsidP="00D13A7D">
      <w:pPr>
        <w:rPr>
          <w:b/>
          <w:u w:val="single"/>
        </w:rPr>
      </w:pPr>
    </w:p>
    <w:p w14:paraId="070FD8FA" w14:textId="77777777" w:rsidR="00D13A7D" w:rsidRPr="00D13A7D" w:rsidRDefault="00D13A7D" w:rsidP="00D13A7D">
      <w:pPr>
        <w:rPr>
          <w:rFonts w:asciiTheme="minorHAnsi" w:hAnsiTheme="minorHAnsi"/>
          <w:b/>
          <w:u w:val="single"/>
        </w:rPr>
      </w:pPr>
      <w:r w:rsidRPr="00D13A7D">
        <w:rPr>
          <w:rFonts w:asciiTheme="minorHAnsi" w:hAnsiTheme="minorHAnsi"/>
          <w:b/>
          <w:u w:val="single"/>
        </w:rPr>
        <w:t>Schülerdaten:</w:t>
      </w:r>
    </w:p>
    <w:p w14:paraId="06039D6E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3BB37B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Name, Vorname: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505433A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494E69E8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Straße: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6041B3C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39A087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Ort: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5742D7A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A5709A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Telefon: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38199D5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49B6C8E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Geburtsdatum: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0445669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757E46B6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E-Mail-Adresse: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086B9E5F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23A74581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Klasse: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53713812" w14:textId="77777777" w:rsidR="007F517C" w:rsidRPr="00C04C95" w:rsidRDefault="007F517C" w:rsidP="00D13A7D">
      <w:pPr>
        <w:pStyle w:val="KeinLeerraum"/>
        <w:rPr>
          <w:rFonts w:cs="Times New Roman"/>
          <w:sz w:val="28"/>
          <w:szCs w:val="28"/>
        </w:rPr>
      </w:pPr>
    </w:p>
    <w:p w14:paraId="3980DCD0" w14:textId="77777777" w:rsidR="00D13A7D" w:rsidRPr="00D13A7D" w:rsidRDefault="00D13A7D" w:rsidP="00D13A7D">
      <w:pPr>
        <w:pStyle w:val="KeinLeerraum"/>
        <w:rPr>
          <w:rFonts w:cs="Times New Roman"/>
          <w:b/>
          <w:sz w:val="20"/>
          <w:szCs w:val="20"/>
        </w:rPr>
      </w:pPr>
      <w:r w:rsidRPr="00D13A7D">
        <w:rPr>
          <w:rFonts w:cs="Times New Roman"/>
          <w:b/>
          <w:sz w:val="20"/>
          <w:szCs w:val="20"/>
        </w:rPr>
        <w:t>Berufsfelderkundung bei Firma/Betrieb/Einrichtung</w:t>
      </w:r>
    </w:p>
    <w:p w14:paraId="1FA3DBF9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6C3AB31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22F4D50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(Bezeichnung)</w:t>
      </w:r>
    </w:p>
    <w:p w14:paraId="259CD0B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0BFF1921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5473C00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(Anschrift)</w:t>
      </w:r>
    </w:p>
    <w:p w14:paraId="7799EF5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677F6B3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1E41070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(Telefon)</w:t>
      </w:r>
    </w:p>
    <w:p w14:paraId="3FB68C0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926BA2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3DBFC98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(E-Mail-Adresse)</w:t>
      </w:r>
    </w:p>
    <w:p w14:paraId="01A205DA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FC72136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5551E41E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(Betreuer/Ansprechpartner im Betrieb)</w:t>
      </w:r>
    </w:p>
    <w:p w14:paraId="41A92D7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1242DF0B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2A73592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(Unterschrift)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(Stempel)</w:t>
      </w:r>
    </w:p>
    <w:p w14:paraId="2630E55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CDA49B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Beträgt die Entfernung zwischen Wohnung und Einsatzort mehr als 3,5 km?</w:t>
      </w:r>
      <w:r w:rsidRPr="00D13A7D">
        <w:rPr>
          <w:rFonts w:cs="Times New Roman"/>
          <w:sz w:val="20"/>
          <w:szCs w:val="20"/>
        </w:rPr>
        <w:tab/>
        <w:t>ja  □   nein □</w:t>
      </w:r>
    </w:p>
    <w:p w14:paraId="1D49C90B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Ist eine von der Schule ausgestellte Schülerfahrkarte vorhanden?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ja  □   nein □</w:t>
      </w:r>
    </w:p>
    <w:p w14:paraId="32B2784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03BBED25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B85594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 xml:space="preserve"> ___________________________________</w:t>
      </w:r>
    </w:p>
    <w:p w14:paraId="25BE61B8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Ort, Datum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 xml:space="preserve">     Unterschrift der Schülerin/des Schülers</w:t>
      </w:r>
    </w:p>
    <w:p w14:paraId="13B7856C" w14:textId="77777777" w:rsidR="00D13A7D" w:rsidRPr="00D13A7D" w:rsidRDefault="00D13A7D" w:rsidP="00D13A7D">
      <w:pPr>
        <w:pStyle w:val="KeinLeerraum"/>
        <w:rPr>
          <w:rFonts w:cs="Times New Roman"/>
          <w:sz w:val="18"/>
          <w:szCs w:val="18"/>
        </w:rPr>
      </w:pPr>
    </w:p>
    <w:p w14:paraId="02862ED8" w14:textId="77777777" w:rsidR="00D13A7D" w:rsidRPr="00D13A7D" w:rsidRDefault="00D13A7D" w:rsidP="00D13A7D">
      <w:pPr>
        <w:pStyle w:val="KeinLeerraum"/>
        <w:rPr>
          <w:rFonts w:cs="Times New Roman"/>
          <w:sz w:val="18"/>
          <w:szCs w:val="18"/>
        </w:rPr>
      </w:pPr>
    </w:p>
    <w:p w14:paraId="70BFC731" w14:textId="77777777" w:rsidR="00D13A7D" w:rsidRDefault="00D13A7D" w:rsidP="00D13A7D">
      <w:pPr>
        <w:pStyle w:val="KeinLeerraum"/>
        <w:rPr>
          <w:rFonts w:cs="Times New Roman"/>
          <w:sz w:val="18"/>
          <w:szCs w:val="18"/>
        </w:rPr>
      </w:pPr>
      <w:r w:rsidRPr="00D13A7D">
        <w:rPr>
          <w:rFonts w:cs="Times New Roman"/>
          <w:sz w:val="18"/>
          <w:szCs w:val="18"/>
        </w:rPr>
        <w:t>______________________________________________________________________________</w:t>
      </w:r>
    </w:p>
    <w:p w14:paraId="0849A1E3" w14:textId="77777777" w:rsidR="00D13A7D" w:rsidRDefault="000642A8" w:rsidP="00D13A7D">
      <w:pPr>
        <w:pStyle w:val="KeinLeerraum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Unterschrift: </w:t>
      </w:r>
      <w:r w:rsidR="00D13A7D" w:rsidRPr="00D13A7D">
        <w:rPr>
          <w:rFonts w:cs="Times New Roman"/>
          <w:sz w:val="18"/>
          <w:szCs w:val="18"/>
        </w:rPr>
        <w:t>Ich bin mit dem Einsatz zur BFE meiner Tochter/meines Sohnes einverstanden.</w:t>
      </w:r>
    </w:p>
    <w:p w14:paraId="41594B56" w14:textId="77777777" w:rsidR="00C04C95" w:rsidRDefault="00C04C95" w:rsidP="00D13A7D">
      <w:pPr>
        <w:pStyle w:val="KeinLeerraum"/>
        <w:rPr>
          <w:rFonts w:cs="Times New Roman"/>
          <w:sz w:val="18"/>
          <w:szCs w:val="18"/>
        </w:rPr>
      </w:pPr>
    </w:p>
    <w:p w14:paraId="68F7E8D5" w14:textId="343A4121" w:rsidR="00C04C95" w:rsidRPr="00C04C95" w:rsidRDefault="00C04C95" w:rsidP="00C04C95">
      <w:pPr>
        <w:pStyle w:val="Kopfzeile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Das ausgefüllte Formular bitte </w:t>
      </w:r>
      <w:r w:rsidRPr="00C04C95">
        <w:rPr>
          <w:rFonts w:asciiTheme="minorHAnsi" w:hAnsiTheme="minorHAnsi" w:cstheme="minorHAnsi"/>
          <w:b/>
          <w:sz w:val="22"/>
          <w:szCs w:val="24"/>
          <w:u w:val="single"/>
        </w:rPr>
        <w:t>bis zum 1</w:t>
      </w:r>
      <w:r w:rsidR="00297F0F">
        <w:rPr>
          <w:rFonts w:asciiTheme="minorHAnsi" w:hAnsiTheme="minorHAnsi" w:cstheme="minorHAnsi"/>
          <w:b/>
          <w:sz w:val="22"/>
          <w:szCs w:val="24"/>
          <w:u w:val="single"/>
        </w:rPr>
        <w:t>7</w:t>
      </w:r>
      <w:r w:rsidRPr="00C04C95">
        <w:rPr>
          <w:rFonts w:asciiTheme="minorHAnsi" w:hAnsiTheme="minorHAnsi" w:cstheme="minorHAnsi"/>
          <w:b/>
          <w:sz w:val="22"/>
          <w:szCs w:val="24"/>
          <w:u w:val="single"/>
        </w:rPr>
        <w:t>.04.2024</w:t>
      </w:r>
      <w:r>
        <w:rPr>
          <w:rFonts w:asciiTheme="minorHAnsi" w:hAnsiTheme="minorHAnsi" w:cstheme="minorHAnsi"/>
          <w:sz w:val="22"/>
          <w:szCs w:val="24"/>
        </w:rPr>
        <w:t xml:space="preserve"> beim Klassenlehrer abgeben</w:t>
      </w:r>
      <w:r w:rsidR="009F63C8">
        <w:rPr>
          <w:rFonts w:asciiTheme="minorHAnsi" w:hAnsiTheme="minorHAnsi" w:cstheme="minorHAnsi"/>
          <w:sz w:val="22"/>
          <w:szCs w:val="24"/>
        </w:rPr>
        <w:t>.</w:t>
      </w:r>
    </w:p>
    <w:sectPr w:rsidR="00C04C95" w:rsidRPr="00C04C95" w:rsidSect="00F61600">
      <w:headerReference w:type="default" r:id="rId8"/>
      <w:footerReference w:type="default" r:id="rId9"/>
      <w:pgSz w:w="11907" w:h="16840"/>
      <w:pgMar w:top="1701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6643" w14:textId="77777777" w:rsidR="00F61600" w:rsidRDefault="00F61600" w:rsidP="003E66EE">
      <w:r>
        <w:separator/>
      </w:r>
    </w:p>
  </w:endnote>
  <w:endnote w:type="continuationSeparator" w:id="0">
    <w:p w14:paraId="5346C5AF" w14:textId="77777777" w:rsidR="00F61600" w:rsidRDefault="00F61600" w:rsidP="003E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21C4" w14:textId="77777777" w:rsidR="00936D57" w:rsidRPr="00AB1469" w:rsidRDefault="00936D57" w:rsidP="00936D57">
    <w:pPr>
      <w:pStyle w:val="Fuzeile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>Feldstraße 13</w:t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  <w:t>Telefon: 05241 98050</w:t>
    </w:r>
  </w:p>
  <w:p w14:paraId="1255075D" w14:textId="77777777" w:rsidR="00936D57" w:rsidRPr="00AB1469" w:rsidRDefault="00936D57" w:rsidP="00936D57">
    <w:pPr>
      <w:pStyle w:val="Fuzeile"/>
      <w:jc w:val="both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>33330 Gütersloh</w:t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  <w:t>Fax: 05241 980522</w:t>
    </w:r>
  </w:p>
  <w:p w14:paraId="6308463C" w14:textId="77777777" w:rsidR="00936D57" w:rsidRPr="00AB1469" w:rsidRDefault="006B03F1" w:rsidP="00936D57">
    <w:pPr>
      <w:pStyle w:val="Fuzeile"/>
      <w:jc w:val="both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="00936D57" w:rsidRPr="00AB1469">
      <w:rPr>
        <w:rFonts w:asciiTheme="minorHAnsi" w:hAnsiTheme="minorHAnsi" w:cstheme="minorHAnsi"/>
        <w:color w:val="A6A6A6" w:themeColor="background1" w:themeShade="A6"/>
      </w:rPr>
      <w:t>E-Mail: sekretariat@</w:t>
    </w:r>
    <w:r w:rsidRPr="00AB1469">
      <w:rPr>
        <w:rFonts w:asciiTheme="minorHAnsi" w:hAnsiTheme="minorHAnsi" w:cstheme="minorHAnsi"/>
        <w:color w:val="A6A6A6" w:themeColor="background1" w:themeShade="A6"/>
      </w:rPr>
      <w:t>esg-guetersloh.de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166" w14:textId="77777777" w:rsidR="00F61600" w:rsidRDefault="00F61600" w:rsidP="003E66EE">
      <w:r>
        <w:separator/>
      </w:r>
    </w:p>
  </w:footnote>
  <w:footnote w:type="continuationSeparator" w:id="0">
    <w:p w14:paraId="72C60271" w14:textId="77777777" w:rsidR="00F61600" w:rsidRDefault="00F61600" w:rsidP="003E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D781" w14:textId="45DDD0CE" w:rsidR="00407194" w:rsidRPr="009550B0" w:rsidRDefault="003D2A05">
    <w:pPr>
      <w:pStyle w:val="Kopfzeile"/>
      <w:rPr>
        <w:sz w:val="18"/>
      </w:rPr>
    </w:pPr>
    <w:r>
      <w:rPr>
        <w:noProof/>
        <w:sz w:val="18"/>
      </w:rPr>
      <w:drawing>
        <wp:inline distT="0" distB="0" distL="0" distR="0" wp14:anchorId="59BB17B2" wp14:editId="49BA5988">
          <wp:extent cx="5760085" cy="13172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1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9F"/>
    <w:multiLevelType w:val="hybridMultilevel"/>
    <w:tmpl w:val="5D6ED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68C"/>
    <w:multiLevelType w:val="hybridMultilevel"/>
    <w:tmpl w:val="6BFC1928"/>
    <w:lvl w:ilvl="0" w:tplc="F18E76D0">
      <w:start w:val="26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050764447">
    <w:abstractNumId w:val="0"/>
  </w:num>
  <w:num w:numId="2" w16cid:durableId="2436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22"/>
    <w:rsid w:val="000019A2"/>
    <w:rsid w:val="0000672F"/>
    <w:rsid w:val="00022378"/>
    <w:rsid w:val="00023C97"/>
    <w:rsid w:val="00036748"/>
    <w:rsid w:val="00050AEF"/>
    <w:rsid w:val="00062FCF"/>
    <w:rsid w:val="000642A8"/>
    <w:rsid w:val="000802D7"/>
    <w:rsid w:val="000A03D2"/>
    <w:rsid w:val="000A1F36"/>
    <w:rsid w:val="000B4136"/>
    <w:rsid w:val="000B72CF"/>
    <w:rsid w:val="000C17B8"/>
    <w:rsid w:val="000C22A5"/>
    <w:rsid w:val="000C2362"/>
    <w:rsid w:val="000D1CB7"/>
    <w:rsid w:val="000D4717"/>
    <w:rsid w:val="000E4847"/>
    <w:rsid w:val="000F0ABC"/>
    <w:rsid w:val="000F3537"/>
    <w:rsid w:val="0010142E"/>
    <w:rsid w:val="00103143"/>
    <w:rsid w:val="00103246"/>
    <w:rsid w:val="00113370"/>
    <w:rsid w:val="00113855"/>
    <w:rsid w:val="00121191"/>
    <w:rsid w:val="001410BA"/>
    <w:rsid w:val="00152424"/>
    <w:rsid w:val="00157EA7"/>
    <w:rsid w:val="00162C19"/>
    <w:rsid w:val="00173058"/>
    <w:rsid w:val="00177AED"/>
    <w:rsid w:val="0018560B"/>
    <w:rsid w:val="0019510F"/>
    <w:rsid w:val="001B4926"/>
    <w:rsid w:val="001C0CAD"/>
    <w:rsid w:val="001C3303"/>
    <w:rsid w:val="001C3A8D"/>
    <w:rsid w:val="001D3D00"/>
    <w:rsid w:val="001D3EFD"/>
    <w:rsid w:val="001E4BE4"/>
    <w:rsid w:val="001E6C97"/>
    <w:rsid w:val="00203EFE"/>
    <w:rsid w:val="00234639"/>
    <w:rsid w:val="00241AD7"/>
    <w:rsid w:val="00245DC4"/>
    <w:rsid w:val="002466C0"/>
    <w:rsid w:val="00247D0F"/>
    <w:rsid w:val="00250806"/>
    <w:rsid w:val="0025292F"/>
    <w:rsid w:val="002747BC"/>
    <w:rsid w:val="00276D06"/>
    <w:rsid w:val="002900D6"/>
    <w:rsid w:val="00295475"/>
    <w:rsid w:val="00297F0F"/>
    <w:rsid w:val="002A230A"/>
    <w:rsid w:val="002C1A1D"/>
    <w:rsid w:val="002C2CB1"/>
    <w:rsid w:val="002D1734"/>
    <w:rsid w:val="002E0725"/>
    <w:rsid w:val="002E3DA6"/>
    <w:rsid w:val="002E650B"/>
    <w:rsid w:val="002E6FD1"/>
    <w:rsid w:val="0030185F"/>
    <w:rsid w:val="00301CB2"/>
    <w:rsid w:val="00305949"/>
    <w:rsid w:val="00312200"/>
    <w:rsid w:val="00320066"/>
    <w:rsid w:val="003217AC"/>
    <w:rsid w:val="00324D97"/>
    <w:rsid w:val="003312AF"/>
    <w:rsid w:val="00337D35"/>
    <w:rsid w:val="00345E53"/>
    <w:rsid w:val="0034630A"/>
    <w:rsid w:val="003532BE"/>
    <w:rsid w:val="00360068"/>
    <w:rsid w:val="003603B4"/>
    <w:rsid w:val="003603FB"/>
    <w:rsid w:val="0037177D"/>
    <w:rsid w:val="0037400F"/>
    <w:rsid w:val="00374C8F"/>
    <w:rsid w:val="003909AB"/>
    <w:rsid w:val="003A5B73"/>
    <w:rsid w:val="003D2A05"/>
    <w:rsid w:val="003E5828"/>
    <w:rsid w:val="003E66EE"/>
    <w:rsid w:val="003F29C8"/>
    <w:rsid w:val="003F2E3D"/>
    <w:rsid w:val="00403845"/>
    <w:rsid w:val="004068C4"/>
    <w:rsid w:val="00407194"/>
    <w:rsid w:val="004517AB"/>
    <w:rsid w:val="004521B0"/>
    <w:rsid w:val="0046476D"/>
    <w:rsid w:val="004669A2"/>
    <w:rsid w:val="00485BC9"/>
    <w:rsid w:val="00497C73"/>
    <w:rsid w:val="004A0D80"/>
    <w:rsid w:val="004B4D3A"/>
    <w:rsid w:val="004B5A3E"/>
    <w:rsid w:val="004C0C0D"/>
    <w:rsid w:val="004C7C12"/>
    <w:rsid w:val="004D0FCA"/>
    <w:rsid w:val="004F2EB5"/>
    <w:rsid w:val="004F41E5"/>
    <w:rsid w:val="004F726B"/>
    <w:rsid w:val="00500C70"/>
    <w:rsid w:val="00552F9D"/>
    <w:rsid w:val="00554842"/>
    <w:rsid w:val="00564A56"/>
    <w:rsid w:val="0059078A"/>
    <w:rsid w:val="005912C0"/>
    <w:rsid w:val="005A0ED7"/>
    <w:rsid w:val="005B4376"/>
    <w:rsid w:val="005B677A"/>
    <w:rsid w:val="005C17AA"/>
    <w:rsid w:val="005C1C05"/>
    <w:rsid w:val="005C47FD"/>
    <w:rsid w:val="005D699F"/>
    <w:rsid w:val="005E2A5C"/>
    <w:rsid w:val="005F10C0"/>
    <w:rsid w:val="005F11A7"/>
    <w:rsid w:val="005F2AA5"/>
    <w:rsid w:val="005F5AFB"/>
    <w:rsid w:val="00603CF1"/>
    <w:rsid w:val="00604D84"/>
    <w:rsid w:val="00621929"/>
    <w:rsid w:val="00621DF6"/>
    <w:rsid w:val="0062344F"/>
    <w:rsid w:val="0063008D"/>
    <w:rsid w:val="00635EAD"/>
    <w:rsid w:val="006364CF"/>
    <w:rsid w:val="00636DEA"/>
    <w:rsid w:val="006402BE"/>
    <w:rsid w:val="00660B64"/>
    <w:rsid w:val="006616ED"/>
    <w:rsid w:val="00661AD4"/>
    <w:rsid w:val="00666172"/>
    <w:rsid w:val="006A1F91"/>
    <w:rsid w:val="006A34D8"/>
    <w:rsid w:val="006A74CD"/>
    <w:rsid w:val="006B0215"/>
    <w:rsid w:val="006B03F1"/>
    <w:rsid w:val="006B3323"/>
    <w:rsid w:val="006C2814"/>
    <w:rsid w:val="006F0194"/>
    <w:rsid w:val="00704261"/>
    <w:rsid w:val="007256DD"/>
    <w:rsid w:val="007425EF"/>
    <w:rsid w:val="00760278"/>
    <w:rsid w:val="00765212"/>
    <w:rsid w:val="007923EA"/>
    <w:rsid w:val="00793A9A"/>
    <w:rsid w:val="00795085"/>
    <w:rsid w:val="007A4F3D"/>
    <w:rsid w:val="007A6981"/>
    <w:rsid w:val="007C5F00"/>
    <w:rsid w:val="007C6BAE"/>
    <w:rsid w:val="007C6E83"/>
    <w:rsid w:val="007F0EAF"/>
    <w:rsid w:val="007F517C"/>
    <w:rsid w:val="007F6360"/>
    <w:rsid w:val="0080432F"/>
    <w:rsid w:val="008238EA"/>
    <w:rsid w:val="00830706"/>
    <w:rsid w:val="00833EC0"/>
    <w:rsid w:val="00834ADC"/>
    <w:rsid w:val="00840CF9"/>
    <w:rsid w:val="00844A7D"/>
    <w:rsid w:val="00862A79"/>
    <w:rsid w:val="0086499B"/>
    <w:rsid w:val="00874A2F"/>
    <w:rsid w:val="00876AF1"/>
    <w:rsid w:val="0088193F"/>
    <w:rsid w:val="008906C4"/>
    <w:rsid w:val="008927BA"/>
    <w:rsid w:val="008976A0"/>
    <w:rsid w:val="008B1519"/>
    <w:rsid w:val="008C081A"/>
    <w:rsid w:val="008C08B2"/>
    <w:rsid w:val="008C26B2"/>
    <w:rsid w:val="008C52F9"/>
    <w:rsid w:val="008C631B"/>
    <w:rsid w:val="008D70C6"/>
    <w:rsid w:val="009142F7"/>
    <w:rsid w:val="009359F7"/>
    <w:rsid w:val="00936D57"/>
    <w:rsid w:val="00941DD1"/>
    <w:rsid w:val="00954B98"/>
    <w:rsid w:val="009550B0"/>
    <w:rsid w:val="009629C3"/>
    <w:rsid w:val="009662D1"/>
    <w:rsid w:val="00976684"/>
    <w:rsid w:val="00980E73"/>
    <w:rsid w:val="00990289"/>
    <w:rsid w:val="009920DE"/>
    <w:rsid w:val="009A739C"/>
    <w:rsid w:val="009A7C67"/>
    <w:rsid w:val="009B2C1C"/>
    <w:rsid w:val="009C09AE"/>
    <w:rsid w:val="009C329C"/>
    <w:rsid w:val="009C56D6"/>
    <w:rsid w:val="009C5780"/>
    <w:rsid w:val="009E0E3A"/>
    <w:rsid w:val="009F1960"/>
    <w:rsid w:val="009F63C8"/>
    <w:rsid w:val="00A2196F"/>
    <w:rsid w:val="00A22110"/>
    <w:rsid w:val="00A319AB"/>
    <w:rsid w:val="00A33E67"/>
    <w:rsid w:val="00A6177C"/>
    <w:rsid w:val="00A63AE8"/>
    <w:rsid w:val="00A64E7C"/>
    <w:rsid w:val="00A80DCC"/>
    <w:rsid w:val="00A840BC"/>
    <w:rsid w:val="00A85F43"/>
    <w:rsid w:val="00A87975"/>
    <w:rsid w:val="00AA1384"/>
    <w:rsid w:val="00AA259A"/>
    <w:rsid w:val="00AB1469"/>
    <w:rsid w:val="00AB3122"/>
    <w:rsid w:val="00AB3B7F"/>
    <w:rsid w:val="00AC165F"/>
    <w:rsid w:val="00AC2675"/>
    <w:rsid w:val="00AC54A7"/>
    <w:rsid w:val="00AE0BFC"/>
    <w:rsid w:val="00AF59AB"/>
    <w:rsid w:val="00B20A81"/>
    <w:rsid w:val="00B23F36"/>
    <w:rsid w:val="00B3694A"/>
    <w:rsid w:val="00B45CE6"/>
    <w:rsid w:val="00B5186E"/>
    <w:rsid w:val="00B548E7"/>
    <w:rsid w:val="00B64423"/>
    <w:rsid w:val="00B648C0"/>
    <w:rsid w:val="00B70CBF"/>
    <w:rsid w:val="00B777CF"/>
    <w:rsid w:val="00B90802"/>
    <w:rsid w:val="00B91F79"/>
    <w:rsid w:val="00BA152F"/>
    <w:rsid w:val="00BA1E32"/>
    <w:rsid w:val="00BA202B"/>
    <w:rsid w:val="00BA582D"/>
    <w:rsid w:val="00BB17C1"/>
    <w:rsid w:val="00BD004E"/>
    <w:rsid w:val="00BD6401"/>
    <w:rsid w:val="00C0452D"/>
    <w:rsid w:val="00C04C95"/>
    <w:rsid w:val="00C05BD9"/>
    <w:rsid w:val="00C10283"/>
    <w:rsid w:val="00C46DEF"/>
    <w:rsid w:val="00C54DD4"/>
    <w:rsid w:val="00C6618C"/>
    <w:rsid w:val="00C672F2"/>
    <w:rsid w:val="00C67843"/>
    <w:rsid w:val="00C813C0"/>
    <w:rsid w:val="00C84618"/>
    <w:rsid w:val="00CA0EF4"/>
    <w:rsid w:val="00CA6D1B"/>
    <w:rsid w:val="00CE332E"/>
    <w:rsid w:val="00CE3C78"/>
    <w:rsid w:val="00CE4041"/>
    <w:rsid w:val="00CF662B"/>
    <w:rsid w:val="00D019F5"/>
    <w:rsid w:val="00D051FE"/>
    <w:rsid w:val="00D11DD7"/>
    <w:rsid w:val="00D13A7D"/>
    <w:rsid w:val="00D16E32"/>
    <w:rsid w:val="00D21542"/>
    <w:rsid w:val="00D31D5E"/>
    <w:rsid w:val="00D4638F"/>
    <w:rsid w:val="00D60A22"/>
    <w:rsid w:val="00D61445"/>
    <w:rsid w:val="00D972C3"/>
    <w:rsid w:val="00DA6338"/>
    <w:rsid w:val="00DB6622"/>
    <w:rsid w:val="00DC079D"/>
    <w:rsid w:val="00DC7372"/>
    <w:rsid w:val="00DC770A"/>
    <w:rsid w:val="00DD47C4"/>
    <w:rsid w:val="00DD73A2"/>
    <w:rsid w:val="00DD78EB"/>
    <w:rsid w:val="00DE0CE3"/>
    <w:rsid w:val="00DE12FF"/>
    <w:rsid w:val="00DF380F"/>
    <w:rsid w:val="00E145C6"/>
    <w:rsid w:val="00E21A6B"/>
    <w:rsid w:val="00E23AAE"/>
    <w:rsid w:val="00E27B60"/>
    <w:rsid w:val="00E34C59"/>
    <w:rsid w:val="00E3677B"/>
    <w:rsid w:val="00E376AD"/>
    <w:rsid w:val="00E428C1"/>
    <w:rsid w:val="00E4338F"/>
    <w:rsid w:val="00E47DD1"/>
    <w:rsid w:val="00E65CD8"/>
    <w:rsid w:val="00E67A34"/>
    <w:rsid w:val="00E81672"/>
    <w:rsid w:val="00E81A97"/>
    <w:rsid w:val="00EA15E6"/>
    <w:rsid w:val="00EB25F0"/>
    <w:rsid w:val="00EC167F"/>
    <w:rsid w:val="00EC6225"/>
    <w:rsid w:val="00EC77E5"/>
    <w:rsid w:val="00ED4577"/>
    <w:rsid w:val="00EE6789"/>
    <w:rsid w:val="00EF680C"/>
    <w:rsid w:val="00EF7CF3"/>
    <w:rsid w:val="00F0236B"/>
    <w:rsid w:val="00F05C6F"/>
    <w:rsid w:val="00F065DA"/>
    <w:rsid w:val="00F078AF"/>
    <w:rsid w:val="00F36634"/>
    <w:rsid w:val="00F418BE"/>
    <w:rsid w:val="00F45B2C"/>
    <w:rsid w:val="00F53655"/>
    <w:rsid w:val="00F61600"/>
    <w:rsid w:val="00F63DF9"/>
    <w:rsid w:val="00F71A09"/>
    <w:rsid w:val="00F763AC"/>
    <w:rsid w:val="00F84F95"/>
    <w:rsid w:val="00F91EAE"/>
    <w:rsid w:val="00F95959"/>
    <w:rsid w:val="00F96FA9"/>
    <w:rsid w:val="00FB471F"/>
    <w:rsid w:val="00FB6F92"/>
    <w:rsid w:val="00FC642D"/>
    <w:rsid w:val="00FD2680"/>
    <w:rsid w:val="00FD4CEE"/>
    <w:rsid w:val="00FD4CFD"/>
    <w:rsid w:val="00FE192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52A5B"/>
  <w15:docId w15:val="{E0549139-6E31-4C6D-9F81-DB88AA8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rPr>
      <w:b/>
      <w:bCs/>
      <w:sz w:val="24"/>
    </w:rPr>
  </w:style>
  <w:style w:type="paragraph" w:styleId="NurText">
    <w:name w:val="Plain Text"/>
    <w:basedOn w:val="Standard"/>
    <w:link w:val="NurTextZchn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66EE"/>
  </w:style>
  <w:style w:type="paragraph" w:styleId="Fuzeile">
    <w:name w:val="footer"/>
    <w:basedOn w:val="Standard"/>
    <w:link w:val="Fu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66EE"/>
  </w:style>
  <w:style w:type="paragraph" w:styleId="Sprechblasentext">
    <w:name w:val="Balloon Text"/>
    <w:basedOn w:val="Standard"/>
    <w:link w:val="SprechblasentextZchn"/>
    <w:rsid w:val="003E6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E6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9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rTextZchn">
    <w:name w:val="Nur Text Zchn"/>
    <w:basedOn w:val="Absatz-Standardschriftart"/>
    <w:link w:val="NurText"/>
    <w:rsid w:val="00BA582D"/>
    <w:rPr>
      <w:rFonts w:ascii="Courier New" w:hAnsi="Courier New"/>
    </w:rPr>
  </w:style>
  <w:style w:type="character" w:customStyle="1" w:styleId="berschrift2Zchn">
    <w:name w:val="Überschrift 2 Zchn"/>
    <w:basedOn w:val="Absatz-Standardschriftart"/>
    <w:link w:val="berschrift2"/>
    <w:rsid w:val="003909AB"/>
    <w:rPr>
      <w:sz w:val="24"/>
    </w:rPr>
  </w:style>
  <w:style w:type="character" w:customStyle="1" w:styleId="berschrift3Zchn">
    <w:name w:val="Überschrift 3 Zchn"/>
    <w:basedOn w:val="Absatz-Standardschriftart"/>
    <w:link w:val="berschrift3"/>
    <w:rsid w:val="003909AB"/>
    <w:rPr>
      <w:sz w:val="24"/>
      <w:u w:val="single"/>
    </w:rPr>
  </w:style>
  <w:style w:type="paragraph" w:styleId="Listenabsatz">
    <w:name w:val="List Paragraph"/>
    <w:basedOn w:val="Standard"/>
    <w:uiPriority w:val="34"/>
    <w:qFormat/>
    <w:rsid w:val="001D3EFD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3EFD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13A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esg-brief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8814-1BF9-47A3-82AF-3D2332B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esg-briefkopf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Orthograf!</dc:creator>
  <cp:lastModifiedBy>Arne Söker</cp:lastModifiedBy>
  <cp:revision>5</cp:revision>
  <cp:lastPrinted>2016-09-19T12:41:00Z</cp:lastPrinted>
  <dcterms:created xsi:type="dcterms:W3CDTF">2024-02-05T09:33:00Z</dcterms:created>
  <dcterms:modified xsi:type="dcterms:W3CDTF">2024-02-06T08:33:00Z</dcterms:modified>
</cp:coreProperties>
</file>