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BF62" w14:textId="7FF00E8A" w:rsidR="00D13A7D" w:rsidRPr="00D13A7D" w:rsidRDefault="007A6A83" w:rsidP="00D13A7D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2</w:t>
      </w:r>
      <w:r w:rsidR="00C10283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D13A7D" w:rsidRPr="00D13A7D">
        <w:rPr>
          <w:rFonts w:asciiTheme="minorHAnsi" w:hAnsiTheme="minorHAnsi"/>
          <w:b/>
          <w:sz w:val="24"/>
          <w:szCs w:val="24"/>
          <w:u w:val="single"/>
        </w:rPr>
        <w:t xml:space="preserve">Berufsfelderkundung </w:t>
      </w:r>
      <w:r w:rsidR="00941DD1">
        <w:rPr>
          <w:rFonts w:asciiTheme="minorHAnsi" w:hAnsiTheme="minorHAnsi"/>
          <w:b/>
          <w:sz w:val="24"/>
          <w:szCs w:val="24"/>
          <w:u w:val="single"/>
        </w:rPr>
        <w:t xml:space="preserve">am </w:t>
      </w:r>
      <w:r>
        <w:rPr>
          <w:rFonts w:asciiTheme="minorHAnsi" w:hAnsiTheme="minorHAnsi"/>
          <w:b/>
          <w:sz w:val="24"/>
          <w:szCs w:val="24"/>
          <w:u w:val="single"/>
        </w:rPr>
        <w:t>28</w:t>
      </w:r>
      <w:r w:rsidR="00941DD1">
        <w:rPr>
          <w:rFonts w:asciiTheme="minorHAnsi" w:hAnsiTheme="minorHAnsi"/>
          <w:b/>
          <w:sz w:val="24"/>
          <w:szCs w:val="24"/>
          <w:u w:val="single"/>
        </w:rPr>
        <w:t>. Mai 202</w:t>
      </w:r>
      <w:r>
        <w:rPr>
          <w:rFonts w:asciiTheme="minorHAnsi" w:hAnsiTheme="minorHAnsi"/>
          <w:b/>
          <w:sz w:val="24"/>
          <w:szCs w:val="24"/>
          <w:u w:val="single"/>
        </w:rPr>
        <w:t>4</w:t>
      </w:r>
    </w:p>
    <w:p w14:paraId="4335EE9D" w14:textId="77777777" w:rsidR="00D13A7D" w:rsidRDefault="00D13A7D" w:rsidP="00D13A7D">
      <w:pPr>
        <w:rPr>
          <w:b/>
          <w:u w:val="single"/>
        </w:rPr>
      </w:pPr>
    </w:p>
    <w:p w14:paraId="070FD8FA" w14:textId="77777777" w:rsidR="00D13A7D" w:rsidRPr="00D13A7D" w:rsidRDefault="00D13A7D" w:rsidP="00D13A7D">
      <w:pPr>
        <w:rPr>
          <w:rFonts w:asciiTheme="minorHAnsi" w:hAnsiTheme="minorHAnsi"/>
          <w:b/>
          <w:u w:val="single"/>
        </w:rPr>
      </w:pPr>
      <w:r w:rsidRPr="00D13A7D">
        <w:rPr>
          <w:rFonts w:asciiTheme="minorHAnsi" w:hAnsiTheme="minorHAnsi"/>
          <w:b/>
          <w:u w:val="single"/>
        </w:rPr>
        <w:t>Schülerdaten:</w:t>
      </w:r>
    </w:p>
    <w:p w14:paraId="06039D6E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3BB37B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Name, Vorname: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505433A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494E69E8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Straße: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6041B3C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39A087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Ort: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5742D7A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A5709A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Telefon: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38199D5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49B6C8E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 xml:space="preserve">Geburtsdatum: 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0445669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757E46B6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E-Mail-Adresse: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086B9E5F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23A74581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Klasse: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_________________________________________________________</w:t>
      </w:r>
    </w:p>
    <w:p w14:paraId="63223908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3713812" w14:textId="77777777" w:rsidR="007F517C" w:rsidRPr="00D13A7D" w:rsidRDefault="007F517C" w:rsidP="00D13A7D">
      <w:pPr>
        <w:pStyle w:val="KeinLeerraum"/>
        <w:rPr>
          <w:rFonts w:cs="Times New Roman"/>
          <w:sz w:val="20"/>
          <w:szCs w:val="20"/>
        </w:rPr>
      </w:pPr>
    </w:p>
    <w:p w14:paraId="3980DCD0" w14:textId="77777777" w:rsidR="00D13A7D" w:rsidRPr="00D13A7D" w:rsidRDefault="00D13A7D" w:rsidP="00D13A7D">
      <w:pPr>
        <w:pStyle w:val="KeinLeerraum"/>
        <w:rPr>
          <w:rFonts w:cs="Times New Roman"/>
          <w:b/>
          <w:sz w:val="20"/>
          <w:szCs w:val="20"/>
        </w:rPr>
      </w:pPr>
      <w:r w:rsidRPr="00D13A7D">
        <w:rPr>
          <w:rFonts w:cs="Times New Roman"/>
          <w:b/>
          <w:sz w:val="20"/>
          <w:szCs w:val="20"/>
        </w:rPr>
        <w:t>Berufsfelderkundung bei Firma/Betrieb/Einrichtung</w:t>
      </w:r>
    </w:p>
    <w:p w14:paraId="1FA3DBF9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6C3AB31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22F4D50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(Bezeichnung)</w:t>
      </w:r>
    </w:p>
    <w:p w14:paraId="259CD0B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0BFF1921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5473C00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(Anschrift)</w:t>
      </w:r>
    </w:p>
    <w:p w14:paraId="7799EF5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677F6B3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1E41070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(Telefon)</w:t>
      </w:r>
    </w:p>
    <w:p w14:paraId="3FB68C07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926BA23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3DBFC98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(E-Mail-Adresse)</w:t>
      </w:r>
    </w:p>
    <w:p w14:paraId="01A205DA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FC72136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5551E41E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(Betreuer/Ansprechpartner im Betrieb)</w:t>
      </w:r>
    </w:p>
    <w:p w14:paraId="41A92D7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1242DF0B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___________________________________________________________________________</w:t>
      </w:r>
    </w:p>
    <w:p w14:paraId="2A73592D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(Unterschrift)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(Stempel)</w:t>
      </w:r>
    </w:p>
    <w:p w14:paraId="2630E552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3CDA49B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Beträgt die Entfernung zwischen Wohnung und Einsatzort mehr als 3,5 km?</w:t>
      </w:r>
      <w:r w:rsidRPr="00D13A7D">
        <w:rPr>
          <w:rFonts w:cs="Times New Roman"/>
          <w:sz w:val="20"/>
          <w:szCs w:val="20"/>
        </w:rPr>
        <w:tab/>
        <w:t>ja  □   nein □</w:t>
      </w:r>
    </w:p>
    <w:p w14:paraId="1D49C90B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Ist eine von der Schule ausgestellte Schülerfahrkarte vorhanden?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>ja  □   nein □</w:t>
      </w:r>
    </w:p>
    <w:p w14:paraId="32B27840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03BBED25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</w:p>
    <w:p w14:paraId="5B855944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___________________________________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 xml:space="preserve"> ___________________________________</w:t>
      </w:r>
    </w:p>
    <w:p w14:paraId="25BE61B8" w14:textId="77777777" w:rsidR="00D13A7D" w:rsidRPr="00D13A7D" w:rsidRDefault="00D13A7D" w:rsidP="00D13A7D">
      <w:pPr>
        <w:pStyle w:val="KeinLeerraum"/>
        <w:rPr>
          <w:rFonts w:cs="Times New Roman"/>
          <w:sz w:val="20"/>
          <w:szCs w:val="20"/>
        </w:rPr>
      </w:pPr>
      <w:r w:rsidRPr="00D13A7D">
        <w:rPr>
          <w:rFonts w:cs="Times New Roman"/>
          <w:sz w:val="20"/>
          <w:szCs w:val="20"/>
        </w:rPr>
        <w:t>Ort, Datum</w:t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</w:r>
      <w:r w:rsidRPr="00D13A7D">
        <w:rPr>
          <w:rFonts w:cs="Times New Roman"/>
          <w:sz w:val="20"/>
          <w:szCs w:val="20"/>
        </w:rPr>
        <w:tab/>
        <w:t xml:space="preserve">     Unterschrift der Schülerin/des Schülers</w:t>
      </w:r>
    </w:p>
    <w:p w14:paraId="13B7856C" w14:textId="77777777" w:rsidR="00D13A7D" w:rsidRPr="00D13A7D" w:rsidRDefault="00D13A7D" w:rsidP="00D13A7D">
      <w:pPr>
        <w:pStyle w:val="KeinLeerraum"/>
        <w:rPr>
          <w:rFonts w:cs="Times New Roman"/>
          <w:sz w:val="18"/>
          <w:szCs w:val="18"/>
        </w:rPr>
      </w:pPr>
    </w:p>
    <w:p w14:paraId="02862ED8" w14:textId="77777777" w:rsidR="00D13A7D" w:rsidRPr="00D13A7D" w:rsidRDefault="00D13A7D" w:rsidP="00D13A7D">
      <w:pPr>
        <w:pStyle w:val="KeinLeerraum"/>
        <w:rPr>
          <w:rFonts w:cs="Times New Roman"/>
          <w:sz w:val="18"/>
          <w:szCs w:val="18"/>
        </w:rPr>
      </w:pPr>
    </w:p>
    <w:p w14:paraId="70BFC731" w14:textId="77777777" w:rsidR="00D13A7D" w:rsidRPr="00D13A7D" w:rsidRDefault="00D13A7D" w:rsidP="00D13A7D">
      <w:pPr>
        <w:pStyle w:val="KeinLeerraum"/>
        <w:rPr>
          <w:rFonts w:cs="Times New Roman"/>
          <w:sz w:val="18"/>
          <w:szCs w:val="18"/>
        </w:rPr>
      </w:pPr>
      <w:r w:rsidRPr="00D13A7D">
        <w:rPr>
          <w:rFonts w:cs="Times New Roman"/>
          <w:sz w:val="18"/>
          <w:szCs w:val="18"/>
        </w:rPr>
        <w:t>______________________________________________________________________________</w:t>
      </w:r>
    </w:p>
    <w:p w14:paraId="0849A1E3" w14:textId="77777777" w:rsidR="00D13A7D" w:rsidRDefault="000642A8" w:rsidP="00D13A7D">
      <w:pPr>
        <w:pStyle w:val="KeinLeerraum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Unterschrift: </w:t>
      </w:r>
      <w:r w:rsidR="00D13A7D" w:rsidRPr="00D13A7D">
        <w:rPr>
          <w:rFonts w:cs="Times New Roman"/>
          <w:sz w:val="18"/>
          <w:szCs w:val="18"/>
        </w:rPr>
        <w:t>Ich bin mit dem Einsatz zur BFE meiner Tochter/meines Sohnes einverstanden.</w:t>
      </w:r>
    </w:p>
    <w:p w14:paraId="4D198B90" w14:textId="77777777" w:rsidR="00912C41" w:rsidRDefault="00912C41" w:rsidP="00D13A7D">
      <w:pPr>
        <w:pStyle w:val="KeinLeerraum"/>
        <w:rPr>
          <w:rFonts w:cs="Times New Roman"/>
          <w:sz w:val="18"/>
          <w:szCs w:val="18"/>
        </w:rPr>
      </w:pPr>
    </w:p>
    <w:p w14:paraId="6796D50F" w14:textId="77777777" w:rsidR="00912C41" w:rsidRDefault="00912C41" w:rsidP="00912C41">
      <w:pPr>
        <w:pStyle w:val="KeinLeerraum"/>
        <w:rPr>
          <w:rFonts w:cs="Times New Roman"/>
          <w:sz w:val="18"/>
          <w:szCs w:val="18"/>
        </w:rPr>
      </w:pPr>
    </w:p>
    <w:p w14:paraId="20788515" w14:textId="27318E3A" w:rsidR="00912C41" w:rsidRDefault="00912C41" w:rsidP="00912C41">
      <w:pPr>
        <w:pStyle w:val="Kopfzeile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Das ausgefüllte Formular bitte </w:t>
      </w:r>
      <w:r>
        <w:rPr>
          <w:rFonts w:asciiTheme="minorHAnsi" w:hAnsiTheme="minorHAnsi" w:cstheme="minorHAnsi"/>
          <w:b/>
          <w:sz w:val="22"/>
          <w:szCs w:val="24"/>
          <w:u w:val="single"/>
        </w:rPr>
        <w:t>bis zum 10.05.2024</w:t>
      </w:r>
      <w:r>
        <w:rPr>
          <w:rFonts w:asciiTheme="minorHAnsi" w:hAnsiTheme="minorHAnsi" w:cstheme="minorHAnsi"/>
          <w:sz w:val="22"/>
          <w:szCs w:val="24"/>
        </w:rPr>
        <w:t xml:space="preserve"> beim Klassenlehrer abgeben</w:t>
      </w:r>
      <w:r w:rsidR="00EF2397">
        <w:rPr>
          <w:rFonts w:asciiTheme="minorHAnsi" w:hAnsiTheme="minorHAnsi" w:cstheme="minorHAnsi"/>
          <w:sz w:val="22"/>
          <w:szCs w:val="24"/>
        </w:rPr>
        <w:t>.</w:t>
      </w:r>
    </w:p>
    <w:p w14:paraId="2AE3B65F" w14:textId="77777777" w:rsidR="00912C41" w:rsidRPr="00D13A7D" w:rsidRDefault="00912C41" w:rsidP="00D13A7D">
      <w:pPr>
        <w:pStyle w:val="KeinLeerraum"/>
        <w:rPr>
          <w:rFonts w:cs="Times New Roman"/>
          <w:sz w:val="18"/>
          <w:szCs w:val="18"/>
        </w:rPr>
      </w:pPr>
    </w:p>
    <w:sectPr w:rsidR="00912C41" w:rsidRPr="00D13A7D" w:rsidSect="00F5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976B" w14:textId="77777777" w:rsidR="00F57FF8" w:rsidRDefault="00F57FF8" w:rsidP="003E66EE">
      <w:r>
        <w:separator/>
      </w:r>
    </w:p>
  </w:endnote>
  <w:endnote w:type="continuationSeparator" w:id="0">
    <w:p w14:paraId="038ED897" w14:textId="77777777" w:rsidR="00F57FF8" w:rsidRDefault="00F57FF8" w:rsidP="003E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7762" w14:textId="77777777" w:rsidR="0034630A" w:rsidRDefault="003463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21C4" w14:textId="77777777" w:rsidR="00936D57" w:rsidRPr="00AB1469" w:rsidRDefault="00936D57" w:rsidP="00936D57">
    <w:pPr>
      <w:pStyle w:val="Fuzeile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>Feldstraße 13</w:t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  <w:t>Telefon: 05241 98050</w:t>
    </w:r>
  </w:p>
  <w:p w14:paraId="1255075D" w14:textId="77777777" w:rsidR="00936D57" w:rsidRPr="00AB1469" w:rsidRDefault="00936D57" w:rsidP="00936D57">
    <w:pPr>
      <w:pStyle w:val="Fuzeile"/>
      <w:jc w:val="both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>33330 Gütersloh</w:t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  <w:t>Fax: 05241 980522</w:t>
    </w:r>
  </w:p>
  <w:p w14:paraId="6308463C" w14:textId="77777777" w:rsidR="00936D57" w:rsidRPr="00AB1469" w:rsidRDefault="006B03F1" w:rsidP="00936D57">
    <w:pPr>
      <w:pStyle w:val="Fuzeile"/>
      <w:jc w:val="both"/>
      <w:rPr>
        <w:rFonts w:asciiTheme="minorHAnsi" w:hAnsiTheme="minorHAnsi" w:cstheme="minorHAnsi"/>
        <w:color w:val="A6A6A6" w:themeColor="background1" w:themeShade="A6"/>
      </w:rPr>
    </w:pPr>
    <w:r w:rsidRPr="00AB1469">
      <w:rPr>
        <w:rFonts w:asciiTheme="minorHAnsi" w:hAnsiTheme="minorHAnsi" w:cstheme="minorHAnsi"/>
        <w:color w:val="A6A6A6" w:themeColor="background1" w:themeShade="A6"/>
      </w:rPr>
      <w:tab/>
    </w:r>
    <w:r w:rsidRPr="00AB1469">
      <w:rPr>
        <w:rFonts w:asciiTheme="minorHAnsi" w:hAnsiTheme="minorHAnsi" w:cstheme="minorHAnsi"/>
        <w:color w:val="A6A6A6" w:themeColor="background1" w:themeShade="A6"/>
      </w:rPr>
      <w:tab/>
    </w:r>
    <w:r w:rsidR="00936D57" w:rsidRPr="00AB1469">
      <w:rPr>
        <w:rFonts w:asciiTheme="minorHAnsi" w:hAnsiTheme="minorHAnsi" w:cstheme="minorHAnsi"/>
        <w:color w:val="A6A6A6" w:themeColor="background1" w:themeShade="A6"/>
      </w:rPr>
      <w:t>E-Mail: sekretariat@</w:t>
    </w:r>
    <w:r w:rsidRPr="00AB1469">
      <w:rPr>
        <w:rFonts w:asciiTheme="minorHAnsi" w:hAnsiTheme="minorHAnsi" w:cstheme="minorHAnsi"/>
        <w:color w:val="A6A6A6" w:themeColor="background1" w:themeShade="A6"/>
      </w:rPr>
      <w:t>esg-guetersloh.de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3E7A" w14:textId="77777777" w:rsidR="0034630A" w:rsidRDefault="003463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A4E1" w14:textId="77777777" w:rsidR="00F57FF8" w:rsidRDefault="00F57FF8" w:rsidP="003E66EE">
      <w:r>
        <w:separator/>
      </w:r>
    </w:p>
  </w:footnote>
  <w:footnote w:type="continuationSeparator" w:id="0">
    <w:p w14:paraId="061C194F" w14:textId="77777777" w:rsidR="00F57FF8" w:rsidRDefault="00F57FF8" w:rsidP="003E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02C4" w14:textId="77777777" w:rsidR="0034630A" w:rsidRDefault="003463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D781" w14:textId="77777777" w:rsidR="00407194" w:rsidRPr="009550B0" w:rsidRDefault="00D13A7D">
    <w:pPr>
      <w:pStyle w:val="Kopfzeile"/>
      <w:rPr>
        <w:sz w:val="18"/>
      </w:rPr>
    </w:pPr>
    <w:r w:rsidRPr="009550B0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2FFACD4C" wp14:editId="43A2BADF">
          <wp:simplePos x="0" y="0"/>
          <wp:positionH relativeFrom="column">
            <wp:posOffset>4481195</wp:posOffset>
          </wp:positionH>
          <wp:positionV relativeFrom="paragraph">
            <wp:posOffset>-409575</wp:posOffset>
          </wp:positionV>
          <wp:extent cx="1969135" cy="1475740"/>
          <wp:effectExtent l="0" t="0" r="0" b="0"/>
          <wp:wrapTight wrapText="bothSides">
            <wp:wrapPolygon edited="0">
              <wp:start x="0" y="0"/>
              <wp:lineTo x="0" y="21191"/>
              <wp:lineTo x="21314" y="21191"/>
              <wp:lineTo x="2131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147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194" w:rsidRPr="009550B0">
      <w:rPr>
        <w:noProof/>
        <w:sz w:val="18"/>
      </w:rPr>
      <w:drawing>
        <wp:anchor distT="0" distB="0" distL="114300" distR="114300" simplePos="0" relativeHeight="251660288" behindDoc="1" locked="0" layoutInCell="1" allowOverlap="1" wp14:anchorId="54E7C3D1" wp14:editId="5A501BB7">
          <wp:simplePos x="0" y="0"/>
          <wp:positionH relativeFrom="column">
            <wp:posOffset>33020</wp:posOffset>
          </wp:positionH>
          <wp:positionV relativeFrom="paragraph">
            <wp:posOffset>-200025</wp:posOffset>
          </wp:positionV>
          <wp:extent cx="2753995" cy="885190"/>
          <wp:effectExtent l="0" t="0" r="8255" b="0"/>
          <wp:wrapTight wrapText="left">
            <wp:wrapPolygon edited="0">
              <wp:start x="0" y="0"/>
              <wp:lineTo x="0" y="20918"/>
              <wp:lineTo x="21515" y="20918"/>
              <wp:lineTo x="215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B37E" w14:textId="77777777" w:rsidR="0034630A" w:rsidRDefault="00346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9F"/>
    <w:multiLevelType w:val="hybridMultilevel"/>
    <w:tmpl w:val="5D6ED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68C"/>
    <w:multiLevelType w:val="hybridMultilevel"/>
    <w:tmpl w:val="6BFC1928"/>
    <w:lvl w:ilvl="0" w:tplc="F18E76D0">
      <w:start w:val="26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050764447">
    <w:abstractNumId w:val="0"/>
  </w:num>
  <w:num w:numId="2" w16cid:durableId="2436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22"/>
    <w:rsid w:val="000019A2"/>
    <w:rsid w:val="0000672F"/>
    <w:rsid w:val="00022378"/>
    <w:rsid w:val="00023C97"/>
    <w:rsid w:val="00036748"/>
    <w:rsid w:val="00050AEF"/>
    <w:rsid w:val="00062FCF"/>
    <w:rsid w:val="000642A8"/>
    <w:rsid w:val="000802D7"/>
    <w:rsid w:val="000A03D2"/>
    <w:rsid w:val="000A1F36"/>
    <w:rsid w:val="000B4136"/>
    <w:rsid w:val="000B72CF"/>
    <w:rsid w:val="000C17B8"/>
    <w:rsid w:val="000C22A5"/>
    <w:rsid w:val="000C2362"/>
    <w:rsid w:val="000D1CB7"/>
    <w:rsid w:val="000D4717"/>
    <w:rsid w:val="000E4847"/>
    <w:rsid w:val="000F0ABC"/>
    <w:rsid w:val="000F3537"/>
    <w:rsid w:val="0010142E"/>
    <w:rsid w:val="00103143"/>
    <w:rsid w:val="00103246"/>
    <w:rsid w:val="00113370"/>
    <w:rsid w:val="00113855"/>
    <w:rsid w:val="00121191"/>
    <w:rsid w:val="001410BA"/>
    <w:rsid w:val="00152424"/>
    <w:rsid w:val="00157EA7"/>
    <w:rsid w:val="00162C19"/>
    <w:rsid w:val="00173058"/>
    <w:rsid w:val="00177AED"/>
    <w:rsid w:val="0018560B"/>
    <w:rsid w:val="0019510F"/>
    <w:rsid w:val="001B4926"/>
    <w:rsid w:val="001C0CAD"/>
    <w:rsid w:val="001C3303"/>
    <w:rsid w:val="001C3A8D"/>
    <w:rsid w:val="001D3D00"/>
    <w:rsid w:val="001D3EFD"/>
    <w:rsid w:val="001E4BE4"/>
    <w:rsid w:val="001E6C97"/>
    <w:rsid w:val="00203EFE"/>
    <w:rsid w:val="00234639"/>
    <w:rsid w:val="00241AD7"/>
    <w:rsid w:val="00245DC4"/>
    <w:rsid w:val="002466C0"/>
    <w:rsid w:val="00247D0F"/>
    <w:rsid w:val="00250806"/>
    <w:rsid w:val="0025292F"/>
    <w:rsid w:val="002747BC"/>
    <w:rsid w:val="00276D06"/>
    <w:rsid w:val="002900D6"/>
    <w:rsid w:val="00295475"/>
    <w:rsid w:val="002A230A"/>
    <w:rsid w:val="002C1A1D"/>
    <w:rsid w:val="002C2CB1"/>
    <w:rsid w:val="002D1734"/>
    <w:rsid w:val="002E0725"/>
    <w:rsid w:val="002E3DA6"/>
    <w:rsid w:val="002E650B"/>
    <w:rsid w:val="002E6FD1"/>
    <w:rsid w:val="0030185F"/>
    <w:rsid w:val="00301CB2"/>
    <w:rsid w:val="00305949"/>
    <w:rsid w:val="00312200"/>
    <w:rsid w:val="00320066"/>
    <w:rsid w:val="003217AC"/>
    <w:rsid w:val="00324D97"/>
    <w:rsid w:val="003312AF"/>
    <w:rsid w:val="00337D35"/>
    <w:rsid w:val="00345E53"/>
    <w:rsid w:val="0034630A"/>
    <w:rsid w:val="003532BE"/>
    <w:rsid w:val="00360068"/>
    <w:rsid w:val="003603B4"/>
    <w:rsid w:val="003603FB"/>
    <w:rsid w:val="0037177D"/>
    <w:rsid w:val="0037400F"/>
    <w:rsid w:val="00374C8F"/>
    <w:rsid w:val="003909AB"/>
    <w:rsid w:val="003A5B73"/>
    <w:rsid w:val="003E5828"/>
    <w:rsid w:val="003E66EE"/>
    <w:rsid w:val="003F29C8"/>
    <w:rsid w:val="003F2E3D"/>
    <w:rsid w:val="00403845"/>
    <w:rsid w:val="004068C4"/>
    <w:rsid w:val="00407194"/>
    <w:rsid w:val="004517AB"/>
    <w:rsid w:val="004521B0"/>
    <w:rsid w:val="0046476D"/>
    <w:rsid w:val="004669A2"/>
    <w:rsid w:val="00485BC9"/>
    <w:rsid w:val="00497C73"/>
    <w:rsid w:val="004A0D80"/>
    <w:rsid w:val="004B4D3A"/>
    <w:rsid w:val="004B5A3E"/>
    <w:rsid w:val="004C0C0D"/>
    <w:rsid w:val="004C7C12"/>
    <w:rsid w:val="004D0FCA"/>
    <w:rsid w:val="004F2EB5"/>
    <w:rsid w:val="004F41E5"/>
    <w:rsid w:val="004F726B"/>
    <w:rsid w:val="00500C70"/>
    <w:rsid w:val="00552F9D"/>
    <w:rsid w:val="00554842"/>
    <w:rsid w:val="00564A56"/>
    <w:rsid w:val="0059078A"/>
    <w:rsid w:val="005912C0"/>
    <w:rsid w:val="005A0ED7"/>
    <w:rsid w:val="005B4376"/>
    <w:rsid w:val="005B677A"/>
    <w:rsid w:val="005C17AA"/>
    <w:rsid w:val="005C1C05"/>
    <w:rsid w:val="005C47FD"/>
    <w:rsid w:val="005D699F"/>
    <w:rsid w:val="005E2A5C"/>
    <w:rsid w:val="005F10C0"/>
    <w:rsid w:val="005F11A7"/>
    <w:rsid w:val="005F5AFB"/>
    <w:rsid w:val="00603CF1"/>
    <w:rsid w:val="00604D84"/>
    <w:rsid w:val="00621929"/>
    <w:rsid w:val="00621DF6"/>
    <w:rsid w:val="0062344F"/>
    <w:rsid w:val="0063008D"/>
    <w:rsid w:val="00635EAD"/>
    <w:rsid w:val="006364CF"/>
    <w:rsid w:val="00636DEA"/>
    <w:rsid w:val="006402BE"/>
    <w:rsid w:val="006616ED"/>
    <w:rsid w:val="00661AD4"/>
    <w:rsid w:val="00666172"/>
    <w:rsid w:val="006A1F91"/>
    <w:rsid w:val="006A34D8"/>
    <w:rsid w:val="006A74CD"/>
    <w:rsid w:val="006B0215"/>
    <w:rsid w:val="006B03F1"/>
    <w:rsid w:val="006B3323"/>
    <w:rsid w:val="006C2814"/>
    <w:rsid w:val="006F0194"/>
    <w:rsid w:val="006F7835"/>
    <w:rsid w:val="00704261"/>
    <w:rsid w:val="007256DD"/>
    <w:rsid w:val="007425EF"/>
    <w:rsid w:val="00760278"/>
    <w:rsid w:val="00765212"/>
    <w:rsid w:val="007923EA"/>
    <w:rsid w:val="00793A9A"/>
    <w:rsid w:val="00795085"/>
    <w:rsid w:val="007A4F3D"/>
    <w:rsid w:val="007A6981"/>
    <w:rsid w:val="007A6A83"/>
    <w:rsid w:val="007C5F00"/>
    <w:rsid w:val="007C6BAE"/>
    <w:rsid w:val="007C6E83"/>
    <w:rsid w:val="007F0EAF"/>
    <w:rsid w:val="007F517C"/>
    <w:rsid w:val="007F6360"/>
    <w:rsid w:val="0080432F"/>
    <w:rsid w:val="008238EA"/>
    <w:rsid w:val="00830706"/>
    <w:rsid w:val="00833EC0"/>
    <w:rsid w:val="00834ADC"/>
    <w:rsid w:val="00840CF9"/>
    <w:rsid w:val="00844A7D"/>
    <w:rsid w:val="00862A79"/>
    <w:rsid w:val="0086499B"/>
    <w:rsid w:val="00874A2F"/>
    <w:rsid w:val="00876AF1"/>
    <w:rsid w:val="0088193F"/>
    <w:rsid w:val="008906C4"/>
    <w:rsid w:val="008927BA"/>
    <w:rsid w:val="008976A0"/>
    <w:rsid w:val="008B1519"/>
    <w:rsid w:val="008C081A"/>
    <w:rsid w:val="008C08B2"/>
    <w:rsid w:val="008C26B2"/>
    <w:rsid w:val="008C52F9"/>
    <w:rsid w:val="008C631B"/>
    <w:rsid w:val="008D70C6"/>
    <w:rsid w:val="00912C41"/>
    <w:rsid w:val="009142F7"/>
    <w:rsid w:val="009359F7"/>
    <w:rsid w:val="00936D57"/>
    <w:rsid w:val="00941DD1"/>
    <w:rsid w:val="00954B98"/>
    <w:rsid w:val="009550B0"/>
    <w:rsid w:val="009629C3"/>
    <w:rsid w:val="009662D1"/>
    <w:rsid w:val="00976684"/>
    <w:rsid w:val="00980E73"/>
    <w:rsid w:val="00990289"/>
    <w:rsid w:val="009920DE"/>
    <w:rsid w:val="009A739C"/>
    <w:rsid w:val="009A7C67"/>
    <w:rsid w:val="009B2C1C"/>
    <w:rsid w:val="009C09AE"/>
    <w:rsid w:val="009C329C"/>
    <w:rsid w:val="009C56D6"/>
    <w:rsid w:val="009C5780"/>
    <w:rsid w:val="009E0E3A"/>
    <w:rsid w:val="009F1960"/>
    <w:rsid w:val="00A2196F"/>
    <w:rsid w:val="00A22110"/>
    <w:rsid w:val="00A319AB"/>
    <w:rsid w:val="00A33E67"/>
    <w:rsid w:val="00A6177C"/>
    <w:rsid w:val="00A63AE8"/>
    <w:rsid w:val="00A64E7C"/>
    <w:rsid w:val="00A80DCC"/>
    <w:rsid w:val="00A840BC"/>
    <w:rsid w:val="00A85F43"/>
    <w:rsid w:val="00A87975"/>
    <w:rsid w:val="00AA1384"/>
    <w:rsid w:val="00AA259A"/>
    <w:rsid w:val="00AB1469"/>
    <w:rsid w:val="00AB3122"/>
    <w:rsid w:val="00AB3B7F"/>
    <w:rsid w:val="00AC165F"/>
    <w:rsid w:val="00AC2675"/>
    <w:rsid w:val="00AC54A7"/>
    <w:rsid w:val="00AE0BFC"/>
    <w:rsid w:val="00AF59AB"/>
    <w:rsid w:val="00B20A81"/>
    <w:rsid w:val="00B23F36"/>
    <w:rsid w:val="00B3694A"/>
    <w:rsid w:val="00B45CE6"/>
    <w:rsid w:val="00B5186E"/>
    <w:rsid w:val="00B548E7"/>
    <w:rsid w:val="00B64423"/>
    <w:rsid w:val="00B648C0"/>
    <w:rsid w:val="00B70CBF"/>
    <w:rsid w:val="00B777CF"/>
    <w:rsid w:val="00B90802"/>
    <w:rsid w:val="00B91F79"/>
    <w:rsid w:val="00BA152F"/>
    <w:rsid w:val="00BA1E32"/>
    <w:rsid w:val="00BA202B"/>
    <w:rsid w:val="00BA582D"/>
    <w:rsid w:val="00BB17C1"/>
    <w:rsid w:val="00BD004E"/>
    <w:rsid w:val="00C0452D"/>
    <w:rsid w:val="00C05BD9"/>
    <w:rsid w:val="00C10283"/>
    <w:rsid w:val="00C46DEF"/>
    <w:rsid w:val="00C54DD4"/>
    <w:rsid w:val="00C6618C"/>
    <w:rsid w:val="00C672F2"/>
    <w:rsid w:val="00C67843"/>
    <w:rsid w:val="00C813C0"/>
    <w:rsid w:val="00C84618"/>
    <w:rsid w:val="00CA0EF4"/>
    <w:rsid w:val="00CA6D1B"/>
    <w:rsid w:val="00CC6B59"/>
    <w:rsid w:val="00CE332E"/>
    <w:rsid w:val="00CE3C78"/>
    <w:rsid w:val="00CE4041"/>
    <w:rsid w:val="00CF662B"/>
    <w:rsid w:val="00D019F5"/>
    <w:rsid w:val="00D051FE"/>
    <w:rsid w:val="00D11DD7"/>
    <w:rsid w:val="00D13A7D"/>
    <w:rsid w:val="00D16E32"/>
    <w:rsid w:val="00D21542"/>
    <w:rsid w:val="00D31D5E"/>
    <w:rsid w:val="00D4638F"/>
    <w:rsid w:val="00D60A22"/>
    <w:rsid w:val="00D61445"/>
    <w:rsid w:val="00D972C3"/>
    <w:rsid w:val="00DA6338"/>
    <w:rsid w:val="00DB6622"/>
    <w:rsid w:val="00DC079D"/>
    <w:rsid w:val="00DC7372"/>
    <w:rsid w:val="00DC770A"/>
    <w:rsid w:val="00DD47C4"/>
    <w:rsid w:val="00DD73A2"/>
    <w:rsid w:val="00DD78EB"/>
    <w:rsid w:val="00DE0CE3"/>
    <w:rsid w:val="00DE12FF"/>
    <w:rsid w:val="00DF380F"/>
    <w:rsid w:val="00E145C6"/>
    <w:rsid w:val="00E21A6B"/>
    <w:rsid w:val="00E23AAE"/>
    <w:rsid w:val="00E27B60"/>
    <w:rsid w:val="00E34C59"/>
    <w:rsid w:val="00E3677B"/>
    <w:rsid w:val="00E376AD"/>
    <w:rsid w:val="00E428C1"/>
    <w:rsid w:val="00E4338F"/>
    <w:rsid w:val="00E47DD1"/>
    <w:rsid w:val="00E65CD8"/>
    <w:rsid w:val="00E81672"/>
    <w:rsid w:val="00E81A97"/>
    <w:rsid w:val="00EA15E6"/>
    <w:rsid w:val="00EB25F0"/>
    <w:rsid w:val="00EC167F"/>
    <w:rsid w:val="00EC6225"/>
    <w:rsid w:val="00EC77E5"/>
    <w:rsid w:val="00ED4577"/>
    <w:rsid w:val="00EE6789"/>
    <w:rsid w:val="00EF2397"/>
    <w:rsid w:val="00EF680C"/>
    <w:rsid w:val="00EF7CF3"/>
    <w:rsid w:val="00F0236B"/>
    <w:rsid w:val="00F05C6F"/>
    <w:rsid w:val="00F065DA"/>
    <w:rsid w:val="00F078AF"/>
    <w:rsid w:val="00F36634"/>
    <w:rsid w:val="00F418BE"/>
    <w:rsid w:val="00F45B2C"/>
    <w:rsid w:val="00F53655"/>
    <w:rsid w:val="00F57FF8"/>
    <w:rsid w:val="00F63DF9"/>
    <w:rsid w:val="00F71A09"/>
    <w:rsid w:val="00F763AC"/>
    <w:rsid w:val="00F84F95"/>
    <w:rsid w:val="00F91EAE"/>
    <w:rsid w:val="00F95959"/>
    <w:rsid w:val="00F96FA9"/>
    <w:rsid w:val="00FB471F"/>
    <w:rsid w:val="00FB6F92"/>
    <w:rsid w:val="00FC642D"/>
    <w:rsid w:val="00FD2680"/>
    <w:rsid w:val="00FD4CEE"/>
    <w:rsid w:val="00FD4CFD"/>
    <w:rsid w:val="00FE192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52A5B"/>
  <w15:docId w15:val="{E0549139-6E31-4C6D-9F81-DB88AA8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rPr>
      <w:b/>
      <w:bCs/>
      <w:sz w:val="24"/>
    </w:rPr>
  </w:style>
  <w:style w:type="paragraph" w:styleId="NurText">
    <w:name w:val="Plain Text"/>
    <w:basedOn w:val="Standard"/>
    <w:link w:val="NurTextZchn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66EE"/>
  </w:style>
  <w:style w:type="paragraph" w:styleId="Fuzeile">
    <w:name w:val="footer"/>
    <w:basedOn w:val="Standard"/>
    <w:link w:val="Fu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66EE"/>
  </w:style>
  <w:style w:type="paragraph" w:styleId="Sprechblasentext">
    <w:name w:val="Balloon Text"/>
    <w:basedOn w:val="Standard"/>
    <w:link w:val="SprechblasentextZchn"/>
    <w:rsid w:val="003E6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E6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9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rTextZchn">
    <w:name w:val="Nur Text Zchn"/>
    <w:basedOn w:val="Absatz-Standardschriftart"/>
    <w:link w:val="NurText"/>
    <w:rsid w:val="00BA582D"/>
    <w:rPr>
      <w:rFonts w:ascii="Courier New" w:hAnsi="Courier New"/>
    </w:rPr>
  </w:style>
  <w:style w:type="character" w:customStyle="1" w:styleId="berschrift2Zchn">
    <w:name w:val="Überschrift 2 Zchn"/>
    <w:basedOn w:val="Absatz-Standardschriftart"/>
    <w:link w:val="berschrift2"/>
    <w:rsid w:val="003909AB"/>
    <w:rPr>
      <w:sz w:val="24"/>
    </w:rPr>
  </w:style>
  <w:style w:type="character" w:customStyle="1" w:styleId="berschrift3Zchn">
    <w:name w:val="Überschrift 3 Zchn"/>
    <w:basedOn w:val="Absatz-Standardschriftart"/>
    <w:link w:val="berschrift3"/>
    <w:rsid w:val="003909AB"/>
    <w:rPr>
      <w:sz w:val="24"/>
      <w:u w:val="single"/>
    </w:rPr>
  </w:style>
  <w:style w:type="paragraph" w:styleId="Listenabsatz">
    <w:name w:val="List Paragraph"/>
    <w:basedOn w:val="Standard"/>
    <w:uiPriority w:val="34"/>
    <w:qFormat/>
    <w:rsid w:val="001D3EFD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3EFD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13A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esg-brief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8814-1BF9-47A3-82AF-3D2332B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esg-briefkopf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Orthograf!</dc:creator>
  <cp:lastModifiedBy>Arne Söker</cp:lastModifiedBy>
  <cp:revision>4</cp:revision>
  <cp:lastPrinted>2016-09-19T12:41:00Z</cp:lastPrinted>
  <dcterms:created xsi:type="dcterms:W3CDTF">2024-02-05T09:28:00Z</dcterms:created>
  <dcterms:modified xsi:type="dcterms:W3CDTF">2024-02-06T08:34:00Z</dcterms:modified>
</cp:coreProperties>
</file>